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CC06" w14:textId="5DC2A08C" w:rsidR="00495557" w:rsidRPr="00463256" w:rsidRDefault="00000000">
      <w:pPr>
        <w:rPr>
          <w:b/>
          <w:bCs/>
          <w:color w:val="A02B93"/>
          <w:sz w:val="36"/>
          <w:szCs w:val="36"/>
        </w:rPr>
      </w:pPr>
      <w:r>
        <w:rPr>
          <w:b/>
          <w:bCs/>
          <w:color w:val="A02B93"/>
          <w:sz w:val="36"/>
          <w:szCs w:val="36"/>
        </w:rPr>
        <w:t xml:space="preserve">Simplificando </w:t>
      </w:r>
      <w:r>
        <w:rPr>
          <w:b/>
          <w:bCs/>
          <w:sz w:val="36"/>
          <w:szCs w:val="36"/>
        </w:rPr>
        <w:t>um Projeto de Ação Comunitária!</w:t>
      </w:r>
    </w:p>
    <w:p w14:paraId="43CBCEAE" w14:textId="77777777" w:rsidR="00495557" w:rsidRDefault="00495557"/>
    <w:p w14:paraId="7CC4D481" w14:textId="2863A225" w:rsidR="00495557" w:rsidRDefault="00000000" w:rsidP="00463256">
      <w:pPr>
        <w:spacing w:line="360" w:lineRule="auto"/>
      </w:pPr>
      <w:r>
        <w:t xml:space="preserve">É fácil propor uma ideia de ação comunitária para a sua </w:t>
      </w:r>
      <w:r w:rsidR="00463256">
        <w:t>vizinhança</w:t>
      </w:r>
      <w:r>
        <w:t>.</w:t>
      </w:r>
    </w:p>
    <w:p w14:paraId="26195D43" w14:textId="6FDA5FF7" w:rsidR="00495557" w:rsidRDefault="00463256" w:rsidP="00463256">
      <w:pPr>
        <w:spacing w:line="360" w:lineRule="auto"/>
      </w:pPr>
      <w:r>
        <w:t>Tente</w:t>
      </w:r>
      <w:r w:rsidR="00000000">
        <w:t xml:space="preserve"> responder essas perguntas de forma curta e objetiva e você já conseguiu estruturar uma boa ideia em um </w:t>
      </w:r>
      <w:r w:rsidR="00000000" w:rsidRPr="00463256">
        <w:rPr>
          <w:b/>
          <w:bCs/>
        </w:rPr>
        <w:t>plano concreto</w:t>
      </w:r>
      <w:r w:rsidR="00000000">
        <w:t xml:space="preserve"> para melhorar o seu bairro. </w:t>
      </w:r>
    </w:p>
    <w:p w14:paraId="361BABAE" w14:textId="572D8915" w:rsidR="00495557" w:rsidRDefault="00000000" w:rsidP="00463256">
      <w:pPr>
        <w:spacing w:line="360" w:lineRule="auto"/>
      </w:pPr>
      <w:r>
        <w:t xml:space="preserve">Envie esse projeto para a equipe de Gestão Social e eles irão avaliar como podem ajudar você e seus vizinhos a transformar seu projeto em </w:t>
      </w:r>
      <w:r w:rsidR="00463256">
        <w:t>realidade</w:t>
      </w:r>
      <w:r>
        <w:t>! </w:t>
      </w:r>
    </w:p>
    <w:p w14:paraId="5E9611F8" w14:textId="77777777" w:rsidR="00495557" w:rsidRDefault="00495557" w:rsidP="00463256">
      <w:pPr>
        <w:spacing w:line="360" w:lineRule="auto"/>
      </w:pPr>
    </w:p>
    <w:p w14:paraId="3E3C362E" w14:textId="77777777" w:rsidR="00495557" w:rsidRPr="00463256" w:rsidRDefault="00000000" w:rsidP="00463256">
      <w:pPr>
        <w:pStyle w:val="Ttulo2"/>
        <w:spacing w:line="360" w:lineRule="auto"/>
        <w:rPr>
          <w:color w:val="A02B93" w:themeColor="accent5"/>
        </w:rPr>
      </w:pPr>
      <w:r w:rsidRPr="00463256">
        <w:rPr>
          <w:color w:val="A02B93" w:themeColor="accent5"/>
        </w:rPr>
        <w:t>1. Explique a sua ideia. </w:t>
      </w:r>
    </w:p>
    <w:p w14:paraId="26F74972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O que você quer fazer? </w:t>
      </w:r>
    </w:p>
    <w:p w14:paraId="77C95FDF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Qual é o objetivo final da sua ação? </w:t>
      </w:r>
    </w:p>
    <w:p w14:paraId="036FD677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Como isso ajuda a sua vizinhança? </w:t>
      </w:r>
    </w:p>
    <w:p w14:paraId="74834ECC" w14:textId="77777777" w:rsidR="00495557" w:rsidRDefault="00000000" w:rsidP="00463256">
      <w:pPr>
        <w:spacing w:line="360" w:lineRule="auto"/>
      </w:pPr>
      <w:r>
        <w:t> </w:t>
      </w:r>
    </w:p>
    <w:p w14:paraId="6C72D175" w14:textId="77777777" w:rsidR="00495557" w:rsidRPr="00463256" w:rsidRDefault="00000000" w:rsidP="00463256">
      <w:pPr>
        <w:pStyle w:val="Ttulo2"/>
        <w:spacing w:line="360" w:lineRule="auto"/>
        <w:rPr>
          <w:color w:val="A02B93" w:themeColor="accent5"/>
        </w:rPr>
      </w:pPr>
      <w:r w:rsidRPr="00463256">
        <w:rPr>
          <w:color w:val="A02B93" w:themeColor="accent5"/>
        </w:rPr>
        <w:t>2. Como vai funcionar a sua ideia? </w:t>
      </w:r>
    </w:p>
    <w:p w14:paraId="0BDA5E55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Quem vai fazer o quê? </w:t>
      </w:r>
    </w:p>
    <w:p w14:paraId="53619AD9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Onde vai acontecer? </w:t>
      </w:r>
    </w:p>
    <w:p w14:paraId="627E6AF8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Quando vai acontecer? </w:t>
      </w:r>
    </w:p>
    <w:p w14:paraId="26DA9AC4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Quanto tempo vai durar? </w:t>
      </w:r>
    </w:p>
    <w:p w14:paraId="2B700F8C" w14:textId="77777777" w:rsidR="00495557" w:rsidRDefault="00000000" w:rsidP="00463256">
      <w:pPr>
        <w:spacing w:line="360" w:lineRule="auto"/>
      </w:pPr>
      <w:r>
        <w:t> </w:t>
      </w:r>
    </w:p>
    <w:p w14:paraId="05112622" w14:textId="77777777" w:rsidR="00495557" w:rsidRPr="00463256" w:rsidRDefault="00000000" w:rsidP="00463256">
      <w:pPr>
        <w:pStyle w:val="Ttulo2"/>
        <w:spacing w:line="360" w:lineRule="auto"/>
        <w:rPr>
          <w:color w:val="A02B93" w:themeColor="accent5"/>
        </w:rPr>
      </w:pPr>
      <w:r w:rsidRPr="00463256">
        <w:rPr>
          <w:color w:val="A02B93" w:themeColor="accent5"/>
        </w:rPr>
        <w:t>3. Do que você precisa e quanto vai custar? </w:t>
      </w:r>
    </w:p>
    <w:p w14:paraId="7DF0A9A2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Você precisa de algum material ou produto? Você tem ideia de quanto vai custar? </w:t>
      </w:r>
    </w:p>
    <w:p w14:paraId="14A8B067" w14:textId="77777777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>Você precisa contratar algum serviço ou profissional? Você tem ideia de quanto vai custar? </w:t>
      </w:r>
    </w:p>
    <w:p w14:paraId="26841F55" w14:textId="77777777" w:rsidR="00495557" w:rsidRDefault="00000000" w:rsidP="00463256">
      <w:pPr>
        <w:spacing w:line="360" w:lineRule="auto"/>
        <w:rPr>
          <w:color w:val="000000"/>
        </w:rPr>
      </w:pPr>
      <w:r>
        <w:rPr>
          <w:color w:val="000000"/>
        </w:rPr>
        <w:t> </w:t>
      </w:r>
    </w:p>
    <w:p w14:paraId="35B2D765" w14:textId="77777777" w:rsidR="00495557" w:rsidRPr="00463256" w:rsidRDefault="00000000" w:rsidP="00463256">
      <w:pPr>
        <w:pStyle w:val="Ttulo2"/>
        <w:spacing w:line="360" w:lineRule="auto"/>
        <w:rPr>
          <w:color w:val="A02B93" w:themeColor="accent5"/>
        </w:rPr>
      </w:pPr>
      <w:r w:rsidRPr="00463256">
        <w:rPr>
          <w:color w:val="A02B93" w:themeColor="accent5"/>
        </w:rPr>
        <w:t>4. Como a Gestão Social pode te ajudar com essa ideia? </w:t>
      </w:r>
    </w:p>
    <w:p w14:paraId="28FE1D87" w14:textId="7C78E28B" w:rsidR="00495557" w:rsidRPr="00463256" w:rsidRDefault="00000000" w:rsidP="00463256">
      <w:pPr>
        <w:pStyle w:val="Ttulo4"/>
        <w:spacing w:line="360" w:lineRule="auto"/>
        <w:rPr>
          <w:color w:val="595959" w:themeColor="text1" w:themeTint="A6"/>
        </w:rPr>
      </w:pPr>
      <w:r w:rsidRPr="00463256">
        <w:rPr>
          <w:color w:val="595959" w:themeColor="text1" w:themeTint="A6"/>
        </w:rPr>
        <w:t xml:space="preserve">Explique como você acha que a Planet poderia ajudar </w:t>
      </w:r>
      <w:r w:rsidR="00463256">
        <w:rPr>
          <w:color w:val="595959" w:themeColor="text1" w:themeTint="A6"/>
        </w:rPr>
        <w:t>a concretizar</w:t>
      </w:r>
      <w:r w:rsidRPr="00463256">
        <w:rPr>
          <w:color w:val="595959" w:themeColor="text1" w:themeTint="A6"/>
        </w:rPr>
        <w:t xml:space="preserve"> a sua </w:t>
      </w:r>
      <w:r w:rsidR="00463256">
        <w:rPr>
          <w:color w:val="595959" w:themeColor="text1" w:themeTint="A6"/>
        </w:rPr>
        <w:t>ideia</w:t>
      </w:r>
      <w:r w:rsidRPr="00463256">
        <w:rPr>
          <w:color w:val="595959" w:themeColor="text1" w:themeTint="A6"/>
        </w:rPr>
        <w:t>.</w:t>
      </w:r>
    </w:p>
    <w:p w14:paraId="37BF83BC" w14:textId="77777777" w:rsidR="00495557" w:rsidRDefault="00495557"/>
    <w:p w14:paraId="492D85E8" w14:textId="77777777" w:rsidR="00495557" w:rsidRDefault="00495557"/>
    <w:p w14:paraId="7277017A" w14:textId="77777777" w:rsidR="00495557" w:rsidRDefault="00495557"/>
    <w:sectPr w:rsidR="0049555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FA73" w14:textId="77777777" w:rsidR="00F46600" w:rsidRDefault="00F46600">
      <w:pPr>
        <w:spacing w:after="0" w:line="240" w:lineRule="auto"/>
      </w:pPr>
      <w:r>
        <w:separator/>
      </w:r>
    </w:p>
  </w:endnote>
  <w:endnote w:type="continuationSeparator" w:id="0">
    <w:p w14:paraId="0584DE2D" w14:textId="77777777" w:rsidR="00F46600" w:rsidRDefault="00F4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EB2C" w14:textId="77777777" w:rsidR="00F46600" w:rsidRDefault="00F46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4CB90" w14:textId="77777777" w:rsidR="00F46600" w:rsidRDefault="00F46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557"/>
    <w:rsid w:val="00191D9A"/>
    <w:rsid w:val="003B1207"/>
    <w:rsid w:val="00463256"/>
    <w:rsid w:val="00495557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0B64"/>
  <w15:docId w15:val="{E4BC3508-FCF8-4669-8DF2-E50CD939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basedOn w:val="Fontepargpadr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basedOn w:val="Fontepargpadro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basedOn w:val="Fontepargpadro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basedOn w:val="Fontepargpadro"/>
    <w:rPr>
      <w:rFonts w:eastAsia="Times New Roman" w:cs="Times New Roman"/>
      <w:color w:val="0F4761"/>
    </w:rPr>
  </w:style>
  <w:style w:type="character" w:customStyle="1" w:styleId="Ttulo6Char">
    <w:name w:val="Título 6 Char"/>
    <w:basedOn w:val="Fontepargpadro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basedOn w:val="Fontepargpadro"/>
    <w:rPr>
      <w:rFonts w:eastAsia="Times New Roman" w:cs="Times New Roman"/>
      <w:color w:val="595959"/>
    </w:rPr>
  </w:style>
  <w:style w:type="character" w:customStyle="1" w:styleId="Ttulo8Char">
    <w:name w:val="Título 8 Char"/>
    <w:basedOn w:val="Fontepargpadro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basedOn w:val="Fontepargpadro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har">
    <w:name w:val="Título Char"/>
    <w:basedOn w:val="Fontepargpadr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basedOn w:val="Fontepargpadro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basedOn w:val="Fontepargpadr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Fontepargpadro"/>
    <w:rPr>
      <w:i/>
      <w:iCs/>
      <w:color w:val="0F4761"/>
    </w:rPr>
  </w:style>
  <w:style w:type="paragraph" w:styleId="CitaoIntens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basedOn w:val="Fontepargpadro"/>
    <w:rPr>
      <w:i/>
      <w:iCs/>
      <w:color w:val="0F4761"/>
    </w:rPr>
  </w:style>
  <w:style w:type="character" w:styleId="RefernciaIntensa">
    <w:name w:val="Intense Reference"/>
    <w:basedOn w:val="Fontepargpadro"/>
    <w:rPr>
      <w:b/>
      <w:bCs/>
      <w:smallCaps/>
      <w:color w:val="0F4761"/>
      <w:spacing w:val="5"/>
    </w:rPr>
  </w:style>
  <w:style w:type="character" w:styleId="Hyperlink">
    <w:name w:val="Hyperlink"/>
    <w:basedOn w:val="Fontepargpadro"/>
    <w:rPr>
      <w:color w:val="467886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Forte">
    <w:name w:val="Strong"/>
    <w:basedOn w:val="Fontepargpadr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08BE5B0AEB547B5D4D381B58E64B8" ma:contentTypeVersion="15" ma:contentTypeDescription="Crie um novo documento." ma:contentTypeScope="" ma:versionID="e6b08982206c00a0779cc3d7c6ee9126">
  <xsd:schema xmlns:xsd="http://www.w3.org/2001/XMLSchema" xmlns:xs="http://www.w3.org/2001/XMLSchema" xmlns:p="http://schemas.microsoft.com/office/2006/metadata/properties" xmlns:ns2="804ededa-eb62-429b-89c5-e01adabfd843" xmlns:ns3="e67ed1d2-1d92-4df9-b1d7-6d6e61eed2b2" targetNamespace="http://schemas.microsoft.com/office/2006/metadata/properties" ma:root="true" ma:fieldsID="f9a0b624de145051b85947b74f9feb9a" ns2:_="" ns3:_="">
    <xsd:import namespace="804ededa-eb62-429b-89c5-e01adabfd843"/>
    <xsd:import namespace="e67ed1d2-1d92-4df9-b1d7-6d6e61ee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deda-eb62-429b-89c5-e01adabfd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736fd39-f142-460d-ba5f-3a6e4a2b8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ed1d2-1d92-4df9-b1d7-6d6e61eed2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2787b2-9e1c-4aa8-95d2-8d499ce25d14}" ma:internalName="TaxCatchAll" ma:showField="CatchAllData" ma:web="e67ed1d2-1d92-4df9-b1d7-6d6e61eed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ed1d2-1d92-4df9-b1d7-6d6e61eed2b2" xsi:nil="true"/>
    <lcf76f155ced4ddcb4097134ff3c332f xmlns="804ededa-eb62-429b-89c5-e01adabfd8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3C5F48-AA1E-4DCA-8B33-17F49102B30A}"/>
</file>

<file path=customXml/itemProps2.xml><?xml version="1.0" encoding="utf-8"?>
<ds:datastoreItem xmlns:ds="http://schemas.openxmlformats.org/officeDocument/2006/customXml" ds:itemID="{2D8F71E1-78F0-437B-9D4F-AE66B767D955}"/>
</file>

<file path=customXml/itemProps3.xml><?xml version="1.0" encoding="utf-8"?>
<ds:datastoreItem xmlns:ds="http://schemas.openxmlformats.org/officeDocument/2006/customXml" ds:itemID="{E5CC9F3C-7E15-4457-992E-8145013CD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Flavio MENEZES AMARAL</dc:creator>
  <dc:description/>
  <cp:lastModifiedBy>Joao Flavio MENEZES AMARAL</cp:lastModifiedBy>
  <cp:revision>2</cp:revision>
  <dcterms:created xsi:type="dcterms:W3CDTF">2024-07-31T18:22:00Z</dcterms:created>
  <dcterms:modified xsi:type="dcterms:W3CDTF">2024-07-31T18:22:00Z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0x010100B3B08BE5B0AEB547B5D4D381B58E64B8</vt:lpwstr>
  </property>
</Properties>
</file>